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028"/>
        <w:gridCol w:w="3274"/>
      </w:tblGrid>
      <w:tr w:rsidR="00F316AD" w:rsidRPr="009F7E3D" w14:paraId="1B3E1930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CCFD252" w14:textId="03CD1477" w:rsidR="00F316AD" w:rsidRPr="009F7E3D" w:rsidRDefault="006743AF" w:rsidP="00F316AD">
            <w:pPr>
              <w:pStyle w:val="Titre"/>
            </w:pPr>
            <w:r>
              <w:t>Narindra RAZAFIMARO</w:t>
            </w:r>
          </w:p>
          <w:p w14:paraId="5BC4780B" w14:textId="6D96D253" w:rsidR="00F316AD" w:rsidRPr="009F7E3D" w:rsidRDefault="00F316AD" w:rsidP="00D20DA9">
            <w:pPr>
              <w:pStyle w:val="Sous-titre"/>
            </w:pPr>
          </w:p>
        </w:tc>
      </w:tr>
      <w:tr w:rsidR="00F316AD" w:rsidRPr="009F7E3D" w14:paraId="46AC030D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3858FC16" w14:textId="583873BE" w:rsidR="00F316AD" w:rsidRPr="009F7E3D" w:rsidRDefault="006743AF" w:rsidP="00D20DA9">
            <w:pPr>
              <w:jc w:val="center"/>
            </w:pPr>
            <w:r>
              <w:t>Logement 400 Diego Suarez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48CBB3EE" w14:textId="1155D95D" w:rsidR="00F316AD" w:rsidRPr="009F7E3D" w:rsidRDefault="006743AF" w:rsidP="00D20DA9">
            <w:pPr>
              <w:jc w:val="center"/>
            </w:pPr>
            <w:r>
              <w:t>+261 34 61 802 14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49C2866E" w14:textId="5411316B" w:rsidR="00F316AD" w:rsidRPr="009F7E3D" w:rsidRDefault="006743AF" w:rsidP="00D20DA9">
            <w:pPr>
              <w:jc w:val="center"/>
            </w:pPr>
            <w:r>
              <w:t>jarinarazafimaro@gmail.com</w:t>
            </w:r>
            <w:r w:rsidR="00D20DA9" w:rsidRPr="009F7E3D">
              <w:rPr>
                <w:lang w:bidi="fr-FR"/>
              </w:rPr>
              <w:t xml:space="preserve"> </w:t>
            </w:r>
          </w:p>
        </w:tc>
      </w:tr>
      <w:tr w:rsidR="00CD50FD" w:rsidRPr="009F7E3D" w14:paraId="5E227A5F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4FFDE270" w14:textId="77777777" w:rsidR="00CD50FD" w:rsidRPr="009F7E3D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9E4BEEC" w14:textId="77777777" w:rsidR="00CD50FD" w:rsidRPr="009F7E3D" w:rsidRDefault="00000000" w:rsidP="00D20DA9">
            <w:pPr>
              <w:pStyle w:val="Titre1"/>
            </w:pPr>
            <w:sdt>
              <w:sdtPr>
                <w:id w:val="1460613821"/>
                <w:placeholder>
                  <w:docPart w:val="6E9C11DAADA4433AAF06DAEA611879E6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9F7E3D">
                  <w:rPr>
                    <w:lang w:bidi="fr-FR"/>
                  </w:rPr>
                  <w:t>OBJECTIF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377D5494" w14:textId="77777777" w:rsidR="00CD50FD" w:rsidRPr="009F7E3D" w:rsidRDefault="00CD50FD"/>
        </w:tc>
      </w:tr>
      <w:tr w:rsidR="00CD50FD" w:rsidRPr="009F7E3D" w14:paraId="3515063E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6BBD68B9" w14:textId="77777777" w:rsidR="00CD50FD" w:rsidRPr="009F7E3D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C6775B8" w14:textId="77777777" w:rsidR="00CD50FD" w:rsidRPr="009F7E3D" w:rsidRDefault="00CD50FD" w:rsidP="0040233B">
            <w:pPr>
              <w:pStyle w:val="Titre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081BFF12" w14:textId="77777777" w:rsidR="00CD50FD" w:rsidRPr="009F7E3D" w:rsidRDefault="00CD50FD">
            <w:pPr>
              <w:rPr>
                <w:noProof/>
              </w:rPr>
            </w:pPr>
          </w:p>
        </w:tc>
      </w:tr>
      <w:tr w:rsidR="0040233B" w:rsidRPr="009F7E3D" w14:paraId="68CF470F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029D54EA" w14:textId="28FC656F" w:rsidR="0040233B" w:rsidRPr="008C4598" w:rsidRDefault="008C4598" w:rsidP="008C4598">
            <w:pPr>
              <w:pStyle w:val="Texte"/>
              <w:ind w:left="360"/>
              <w:jc w:val="center"/>
              <w:rPr>
                <w:rFonts w:ascii="Vinci Sans" w:hAnsi="Vinci Sans"/>
              </w:rPr>
            </w:pPr>
            <w:r w:rsidRPr="008C4598">
              <w:rPr>
                <w:rFonts w:ascii="Vinci Sans" w:hAnsi="Vinci Sans"/>
              </w:rPr>
              <w:t>SOYEZ LE CHANGEMENT QUE VOUS</w:t>
            </w:r>
            <w:r>
              <w:rPr>
                <w:rFonts w:ascii="Vinci Sans" w:hAnsi="Vinci Sans"/>
              </w:rPr>
              <w:t xml:space="preserve"> </w:t>
            </w:r>
            <w:r w:rsidRPr="008C4598">
              <w:rPr>
                <w:rFonts w:ascii="Vinci Sans" w:hAnsi="Vinci Sans"/>
              </w:rPr>
              <w:t>VOULEZ VOIR DANS LE MONDE.</w:t>
            </w:r>
          </w:p>
        </w:tc>
      </w:tr>
      <w:tr w:rsidR="00CD50FD" w:rsidRPr="009F7E3D" w14:paraId="45BC404D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72E5F12D" w14:textId="77777777" w:rsidR="00CD50FD" w:rsidRPr="009F7E3D" w:rsidRDefault="00000000" w:rsidP="00D20DA9">
            <w:pPr>
              <w:pStyle w:val="Titre2"/>
            </w:pPr>
            <w:sdt>
              <w:sdtPr>
                <w:id w:val="-1907296240"/>
                <w:placeholder>
                  <w:docPart w:val="E20B9991925C417F8078B27E92AFB726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9F7E3D">
                  <w:rPr>
                    <w:lang w:bidi="fr-FR"/>
                  </w:rPr>
                  <w:t>ÉDUCATION</w:t>
                </w:r>
              </w:sdtContent>
            </w:sdt>
            <w:r w:rsidR="00D26A79" w:rsidRPr="009F7E3D">
              <w:rPr>
                <w:lang w:bidi="fr-FR"/>
              </w:rPr>
              <w:t xml:space="preserve"> </w:t>
            </w:r>
            <w:sdt>
              <w:sdtPr>
                <w:rPr>
                  <w:rStyle w:val="Distinguer"/>
                </w:rPr>
                <w:id w:val="-908075200"/>
                <w:placeholder>
                  <w:docPart w:val="8E74EF567A94450C971CBD3F4B4E998A"/>
                </w:placeholder>
                <w:temporary/>
                <w:showingPlcHdr/>
                <w15:appearance w15:val="hidden"/>
                <w:text/>
              </w:sdtPr>
              <w:sdtContent>
                <w:r w:rsidR="00D26A79" w:rsidRPr="009F7E3D">
                  <w:rPr>
                    <w:rStyle w:val="Distinguer"/>
                    <w:lang w:bidi="fr-FR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A623D4F" w14:textId="77777777" w:rsidR="00CD50FD" w:rsidRPr="009F7E3D" w:rsidRDefault="00000000" w:rsidP="00D20DA9">
            <w:pPr>
              <w:pStyle w:val="Titre1"/>
            </w:pPr>
            <w:sdt>
              <w:sdtPr>
                <w:id w:val="-1748876717"/>
                <w:placeholder>
                  <w:docPart w:val="B17CFF7D56B54419869735F056A24DDB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9F7E3D">
                  <w:rPr>
                    <w:lang w:bidi="fr-FR"/>
                  </w:rPr>
                  <w:t>EXPÉRIENCE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5D70A8B" w14:textId="77777777" w:rsidR="00CD50FD" w:rsidRPr="009F7E3D" w:rsidRDefault="00CD50FD"/>
        </w:tc>
      </w:tr>
      <w:tr w:rsidR="00CD50FD" w:rsidRPr="009F7E3D" w14:paraId="0EB075F2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61FBA097" w14:textId="77777777" w:rsidR="00CD50FD" w:rsidRPr="009F7E3D" w:rsidRDefault="00CD50FD" w:rsidP="0040233B">
            <w:pPr>
              <w:pStyle w:val="Titre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0D4C99CC" w14:textId="77777777" w:rsidR="00CD50FD" w:rsidRPr="009F7E3D" w:rsidRDefault="00CD50FD" w:rsidP="0040233B">
            <w:pPr>
              <w:pStyle w:val="Titre1"/>
            </w:pPr>
          </w:p>
        </w:tc>
        <w:tc>
          <w:tcPr>
            <w:tcW w:w="3095" w:type="dxa"/>
          </w:tcPr>
          <w:p w14:paraId="4EB4F1E3" w14:textId="77777777" w:rsidR="00CD50FD" w:rsidRPr="009F7E3D" w:rsidRDefault="00CD50FD"/>
        </w:tc>
      </w:tr>
      <w:tr w:rsidR="0040233B" w:rsidRPr="009F7E3D" w14:paraId="0A21BE57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22A98EA5" w14:textId="77777777" w:rsidR="0040233B" w:rsidRPr="009F7E3D" w:rsidRDefault="0040233B" w:rsidP="0040233B">
            <w:pPr>
              <w:pStyle w:val="Texte"/>
            </w:pPr>
          </w:p>
          <w:p w14:paraId="277FC1C7" w14:textId="22AF6D19" w:rsidR="00D20DA9" w:rsidRDefault="006743AF" w:rsidP="006743AF">
            <w:pPr>
              <w:pStyle w:val="Texte"/>
              <w:numPr>
                <w:ilvl w:val="0"/>
                <w:numId w:val="1"/>
              </w:numPr>
              <w:ind w:left="0" w:firstLine="360"/>
            </w:pPr>
            <w:r>
              <w:t>Baccalauréat technique Lycée technique et professionnel (2012 – 2015)</w:t>
            </w:r>
          </w:p>
          <w:p w14:paraId="7D845731" w14:textId="4DC207EE" w:rsidR="006743AF" w:rsidRDefault="006743AF" w:rsidP="006743AF">
            <w:pPr>
              <w:pStyle w:val="Paragraphedeliste"/>
              <w:numPr>
                <w:ilvl w:val="0"/>
                <w:numId w:val="1"/>
              </w:numPr>
              <w:rPr>
                <w:color w:val="404040" w:themeColor="text1" w:themeTint="BF"/>
                <w:sz w:val="20"/>
              </w:rPr>
            </w:pPr>
            <w:r w:rsidRPr="006743AF">
              <w:rPr>
                <w:color w:val="404040" w:themeColor="text1" w:themeTint="BF"/>
                <w:sz w:val="20"/>
              </w:rPr>
              <w:t xml:space="preserve">Brevet </w:t>
            </w:r>
            <w:r>
              <w:rPr>
                <w:color w:val="404040" w:themeColor="text1" w:themeTint="BF"/>
                <w:sz w:val="20"/>
              </w:rPr>
              <w:t>d’étude professionnel</w:t>
            </w:r>
          </w:p>
          <w:p w14:paraId="36D8375E" w14:textId="4FDF7AC4" w:rsidR="006743AF" w:rsidRDefault="006743AF" w:rsidP="006743AF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Lycée technique et professionnel (2012 – 2015)</w:t>
            </w:r>
          </w:p>
          <w:p w14:paraId="75C6094A" w14:textId="395DB6BD" w:rsidR="006743AF" w:rsidRDefault="00DF254B" w:rsidP="006743AF">
            <w:pPr>
              <w:pStyle w:val="Paragraphedeliste"/>
              <w:numPr>
                <w:ilvl w:val="0"/>
                <w:numId w:val="2"/>
              </w:num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Licence en Comptabilité et finance</w:t>
            </w:r>
          </w:p>
          <w:p w14:paraId="1949E547" w14:textId="608F9A7C" w:rsidR="00DF254B" w:rsidRPr="00DF254B" w:rsidRDefault="00DF254B" w:rsidP="00DF254B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ISCAM Antananarivo</w:t>
            </w:r>
          </w:p>
          <w:p w14:paraId="6B39B0EE" w14:textId="77777777" w:rsidR="00D20DA9" w:rsidRPr="009F7E3D" w:rsidRDefault="00D20DA9" w:rsidP="0040233B">
            <w:pPr>
              <w:pStyle w:val="Texte"/>
            </w:pPr>
          </w:p>
        </w:tc>
        <w:tc>
          <w:tcPr>
            <w:tcW w:w="6203" w:type="dxa"/>
            <w:gridSpan w:val="2"/>
            <w:vAlign w:val="center"/>
          </w:tcPr>
          <w:p w14:paraId="4F688A67" w14:textId="77777777" w:rsidR="00377534" w:rsidRDefault="00377534" w:rsidP="00D20DA9">
            <w:pPr>
              <w:pStyle w:val="SmallText"/>
            </w:pPr>
          </w:p>
          <w:p w14:paraId="1F4578CC" w14:textId="4373E016" w:rsidR="00D20DA9" w:rsidRPr="009F7E3D" w:rsidRDefault="006743AF" w:rsidP="00D20DA9">
            <w:pPr>
              <w:pStyle w:val="SmallText"/>
            </w:pPr>
            <w:r>
              <w:t>Juillet 2019 – Novembre 2019</w:t>
            </w:r>
          </w:p>
          <w:p w14:paraId="4737F7F6" w14:textId="7897D958" w:rsidR="00D20DA9" w:rsidRPr="009F7E3D" w:rsidRDefault="006743AF" w:rsidP="00D20DA9">
            <w:pPr>
              <w:pStyle w:val="Texte"/>
            </w:pPr>
            <w:r>
              <w:t>Gestionnaire de portefeuille et relation client</w:t>
            </w:r>
            <w:r w:rsidRPr="009F7E3D">
              <w:rPr>
                <w:color w:val="595959" w:themeColor="text1" w:themeTint="A6"/>
                <w:lang w:bidi="fr-FR"/>
              </w:rPr>
              <w:t xml:space="preserve"> •</w:t>
            </w:r>
            <w:r w:rsidR="00D20DA9" w:rsidRPr="009F7E3D">
              <w:rPr>
                <w:color w:val="595959" w:themeColor="text1" w:themeTint="A6"/>
                <w:lang w:bidi="fr-FR"/>
              </w:rPr>
              <w:t xml:space="preserve"> </w:t>
            </w:r>
            <w:r>
              <w:t>Accès Banque Madagascar</w:t>
            </w:r>
          </w:p>
          <w:p w14:paraId="493067A4" w14:textId="77777777" w:rsidR="0040233B" w:rsidRPr="009F7E3D" w:rsidRDefault="00D20DA9" w:rsidP="00D20DA9">
            <w:pPr>
              <w:pStyle w:val="Texte"/>
              <w:rPr>
                <w:sz w:val="21"/>
              </w:rPr>
            </w:pPr>
            <w:r w:rsidRPr="009F7E3D">
              <w:rPr>
                <w:sz w:val="21"/>
                <w:lang w:bidi="fr-FR"/>
              </w:rPr>
              <w:t xml:space="preserve"> </w:t>
            </w:r>
          </w:p>
          <w:p w14:paraId="6104DF29" w14:textId="6BD5DF48" w:rsidR="00D20DA9" w:rsidRPr="009F7E3D" w:rsidRDefault="006743AF" w:rsidP="00D20DA9">
            <w:pPr>
              <w:pStyle w:val="SmallText"/>
            </w:pPr>
            <w:r>
              <w:t xml:space="preserve">Janvier </w:t>
            </w:r>
            <w:r w:rsidR="00377534">
              <w:t>2021 – Juin 2022</w:t>
            </w:r>
          </w:p>
          <w:p w14:paraId="12F206E8" w14:textId="62F9FB07" w:rsidR="00D20DA9" w:rsidRPr="00377534" w:rsidRDefault="00377534" w:rsidP="00D20DA9">
            <w:pPr>
              <w:pStyle w:val="Texte"/>
              <w:rPr>
                <w:lang w:val="en-US"/>
              </w:rPr>
            </w:pPr>
            <w:r>
              <w:t>Comptable</w:t>
            </w:r>
            <w:r w:rsidRPr="009F7E3D">
              <w:rPr>
                <w:color w:val="595959" w:themeColor="text1" w:themeTint="A6"/>
                <w:lang w:bidi="fr-FR"/>
              </w:rPr>
              <w:t xml:space="preserve"> •</w:t>
            </w:r>
            <w:r w:rsidR="00D20DA9" w:rsidRPr="00377534">
              <w:rPr>
                <w:color w:val="595959" w:themeColor="text1" w:themeTint="A6"/>
                <w:lang w:val="en-US" w:bidi="fr-FR"/>
              </w:rPr>
              <w:t xml:space="preserve"> </w:t>
            </w:r>
            <w:r w:rsidRPr="00377534">
              <w:rPr>
                <w:lang w:val="en-US"/>
              </w:rPr>
              <w:t>STICA Cosourcing Antananarivo</w:t>
            </w:r>
          </w:p>
          <w:p w14:paraId="69FFB20B" w14:textId="77777777" w:rsidR="0040233B" w:rsidRPr="00377534" w:rsidRDefault="00D20DA9" w:rsidP="00D20DA9">
            <w:pPr>
              <w:pStyle w:val="Texte"/>
              <w:rPr>
                <w:sz w:val="21"/>
                <w:lang w:val="en-US"/>
              </w:rPr>
            </w:pPr>
            <w:r w:rsidRPr="00377534">
              <w:rPr>
                <w:sz w:val="21"/>
                <w:lang w:val="en-US" w:bidi="fr-FR"/>
              </w:rPr>
              <w:t xml:space="preserve"> </w:t>
            </w:r>
          </w:p>
          <w:p w14:paraId="115E3FF1" w14:textId="5E1F488E" w:rsidR="0040233B" w:rsidRPr="00377534" w:rsidRDefault="00377534" w:rsidP="0040233B">
            <w:pPr>
              <w:pStyle w:val="SmallText"/>
            </w:pPr>
            <w:r w:rsidRPr="00377534">
              <w:t>Octobre 2022 – Décembre 2022</w:t>
            </w:r>
          </w:p>
          <w:p w14:paraId="67C7C243" w14:textId="58986AA4" w:rsidR="0040233B" w:rsidRPr="00377534" w:rsidRDefault="00377534" w:rsidP="0040233B">
            <w:pPr>
              <w:pStyle w:val="Texte"/>
            </w:pPr>
            <w:r>
              <w:t>Comptable</w:t>
            </w:r>
            <w:r w:rsidRPr="009F7E3D">
              <w:rPr>
                <w:color w:val="595959" w:themeColor="text1" w:themeTint="A6"/>
                <w:lang w:bidi="fr-FR"/>
              </w:rPr>
              <w:t xml:space="preserve"> •</w:t>
            </w:r>
            <w:r w:rsidR="0040233B" w:rsidRPr="009F7E3D">
              <w:rPr>
                <w:color w:val="595959" w:themeColor="text1" w:themeTint="A6"/>
                <w:lang w:bidi="fr-FR"/>
              </w:rPr>
              <w:t xml:space="preserve"> </w:t>
            </w:r>
            <w:r>
              <w:t>O</w:t>
            </w:r>
            <w:r>
              <w:rPr>
                <w:vertAlign w:val="superscript"/>
              </w:rPr>
              <w:t xml:space="preserve">3 </w:t>
            </w:r>
            <w:r>
              <w:t>consulting</w:t>
            </w:r>
          </w:p>
          <w:p w14:paraId="757469A4" w14:textId="77777777" w:rsidR="0040233B" w:rsidRPr="009F7E3D" w:rsidRDefault="0040233B" w:rsidP="0040233B">
            <w:pPr>
              <w:pStyle w:val="Texte"/>
              <w:rPr>
                <w:sz w:val="21"/>
              </w:rPr>
            </w:pPr>
          </w:p>
          <w:p w14:paraId="327F7849" w14:textId="200F77B5" w:rsidR="00377534" w:rsidRDefault="00377534" w:rsidP="00377534">
            <w:pPr>
              <w:pStyle w:val="SmallText"/>
            </w:pPr>
            <w:r>
              <w:t xml:space="preserve">Août 2023 </w:t>
            </w:r>
            <w:r>
              <w:t xml:space="preserve">– </w:t>
            </w:r>
            <w:r>
              <w:t>jusqu’à présent</w:t>
            </w:r>
          </w:p>
          <w:p w14:paraId="47AE8EB9" w14:textId="0679AA49" w:rsidR="0040233B" w:rsidRDefault="00377534" w:rsidP="00377534">
            <w:pPr>
              <w:pStyle w:val="Texte"/>
            </w:pPr>
            <w:r>
              <w:t xml:space="preserve">Gestionnaire </w:t>
            </w:r>
            <w:r>
              <w:t xml:space="preserve">• </w:t>
            </w:r>
            <w:r>
              <w:t xml:space="preserve">Sogea satom Madagascar </w:t>
            </w:r>
          </w:p>
          <w:p w14:paraId="0E05A899" w14:textId="4390ED4D" w:rsidR="00377534" w:rsidRPr="00377534" w:rsidRDefault="00377534" w:rsidP="00377534"/>
        </w:tc>
      </w:tr>
      <w:tr w:rsidR="00CD50FD" w:rsidRPr="009F7E3D" w14:paraId="5CA349BD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4B8FD164" w14:textId="500ECA1D" w:rsidR="00CD50FD" w:rsidRPr="009F7E3D" w:rsidRDefault="00CD50FD" w:rsidP="00D20DA9">
            <w:pPr>
              <w:pStyle w:val="Titre2"/>
            </w:pP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6760D599" w14:textId="77777777" w:rsidR="00CD50FD" w:rsidRPr="009F7E3D" w:rsidRDefault="00000000" w:rsidP="00D20DA9">
            <w:pPr>
              <w:pStyle w:val="Titre1"/>
            </w:pPr>
            <w:sdt>
              <w:sdtPr>
                <w:id w:val="-1955778421"/>
                <w:placeholder>
                  <w:docPart w:val="1439E5F7E4DD40F8BAB054D8FB5991AC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9F7E3D">
                  <w:rPr>
                    <w:lang w:bidi="fr-FR"/>
                  </w:rPr>
                  <w:t>COMMUNICATION</w:t>
                </w:r>
              </w:sdtContent>
            </w:sdt>
            <w:r w:rsidR="00D20DA9" w:rsidRPr="009F7E3D">
              <w:rPr>
                <w:lang w:bidi="fr-FR"/>
              </w:rPr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08EF3A7C" w14:textId="77777777" w:rsidR="00CD50FD" w:rsidRPr="009F7E3D" w:rsidRDefault="00CD50FD"/>
        </w:tc>
      </w:tr>
      <w:tr w:rsidR="00CD50FD" w:rsidRPr="009F7E3D" w14:paraId="52238D50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7F50B551" w14:textId="77777777" w:rsidR="00CD50FD" w:rsidRPr="009F7E3D" w:rsidRDefault="00CD50FD" w:rsidP="00CD50FD">
            <w:pPr>
              <w:pStyle w:val="Titre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648E693" w14:textId="77777777" w:rsidR="00CD50FD" w:rsidRPr="009F7E3D" w:rsidRDefault="00CD50FD" w:rsidP="00CD50FD">
            <w:pPr>
              <w:pStyle w:val="Titre1"/>
            </w:pPr>
          </w:p>
        </w:tc>
        <w:tc>
          <w:tcPr>
            <w:tcW w:w="3095" w:type="dxa"/>
          </w:tcPr>
          <w:p w14:paraId="45C282DF" w14:textId="77777777" w:rsidR="00CD50FD" w:rsidRPr="009F7E3D" w:rsidRDefault="00CD50FD"/>
        </w:tc>
      </w:tr>
      <w:tr w:rsidR="00CD50FD" w:rsidRPr="009F7E3D" w14:paraId="4D49FF2F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72426958" w14:textId="4EF925C6" w:rsidR="00CD50FD" w:rsidRPr="009F7E3D" w:rsidRDefault="001A6CC1" w:rsidP="00CD50FD">
            <w:pPr>
              <w:pStyle w:val="Texte"/>
            </w:pPr>
            <w:r w:rsidRPr="001A6CC1">
              <w:drawing>
                <wp:inline distT="0" distB="0" distL="0" distR="0" wp14:anchorId="472AF1C0" wp14:editId="164191FE">
                  <wp:extent cx="1466850" cy="1733550"/>
                  <wp:effectExtent l="0" t="0" r="0" b="0"/>
                  <wp:docPr id="5762474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4747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8" cy="173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2"/>
            <w:vAlign w:val="center"/>
          </w:tcPr>
          <w:p w14:paraId="6738BA94" w14:textId="35DD33E1" w:rsidR="00D20DA9" w:rsidRDefault="00DF254B" w:rsidP="00DF254B">
            <w:pPr>
              <w:pStyle w:val="Texte"/>
              <w:numPr>
                <w:ilvl w:val="0"/>
                <w:numId w:val="2"/>
              </w:numPr>
              <w:spacing w:before="200"/>
            </w:pPr>
            <w:r>
              <w:t>Mes points</w:t>
            </w:r>
            <w:r w:rsidR="00377534">
              <w:t xml:space="preserve"> fort</w:t>
            </w:r>
            <w:r>
              <w:t>s</w:t>
            </w:r>
            <w:r w:rsidR="00377534">
              <w:t xml:space="preserve"> </w:t>
            </w:r>
            <w:r>
              <w:t>sont</w:t>
            </w:r>
            <w:r w:rsidR="00377534">
              <w:t xml:space="preserve"> la sincérité et l’intégrité. L’amour du travail</w:t>
            </w:r>
          </w:p>
          <w:p w14:paraId="2F83BE02" w14:textId="38525A3B" w:rsidR="00DF254B" w:rsidRPr="00DF254B" w:rsidRDefault="00DF254B" w:rsidP="00DF254B">
            <w:pPr>
              <w:pStyle w:val="Texte"/>
              <w:numPr>
                <w:ilvl w:val="0"/>
                <w:numId w:val="2"/>
              </w:numPr>
              <w:spacing w:before="200"/>
            </w:pPr>
            <w:r>
              <w:t>Utilisation MS Office</w:t>
            </w:r>
          </w:p>
          <w:p w14:paraId="065ABCD3" w14:textId="77777777" w:rsidR="00D20DA9" w:rsidRPr="009F7E3D" w:rsidRDefault="00D20DA9" w:rsidP="00D20DA9">
            <w:pPr>
              <w:pStyle w:val="Texte"/>
            </w:pPr>
            <w:r w:rsidRPr="009F7E3D">
              <w:rPr>
                <w:lang w:bidi="fr-FR"/>
              </w:rPr>
              <w:t xml:space="preserve"> </w:t>
            </w:r>
          </w:p>
          <w:p w14:paraId="620AA432" w14:textId="77777777" w:rsidR="00CD50FD" w:rsidRPr="009F7E3D" w:rsidRDefault="00CD50FD" w:rsidP="00CD50FD">
            <w:pPr>
              <w:pStyle w:val="Texte"/>
            </w:pPr>
          </w:p>
        </w:tc>
      </w:tr>
      <w:tr w:rsidR="00CD50FD" w:rsidRPr="009F7E3D" w14:paraId="3119C0FA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2ACF92EE" w14:textId="77777777" w:rsidR="00CD50FD" w:rsidRPr="009F7E3D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8447AAA" w14:textId="3684C792" w:rsidR="00CD50FD" w:rsidRPr="009F7E3D" w:rsidRDefault="00DF254B" w:rsidP="00D20DA9">
            <w:pPr>
              <w:pStyle w:val="Titre1"/>
            </w:pPr>
            <w:r>
              <w:t>APTITUDE PERSONNELLES</w:t>
            </w:r>
            <w:r w:rsidR="00D20DA9" w:rsidRPr="009F7E3D">
              <w:rPr>
                <w:lang w:bidi="fr-FR"/>
              </w:rPr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622D386" w14:textId="77777777" w:rsidR="00CD50FD" w:rsidRPr="009F7E3D" w:rsidRDefault="00CD50FD"/>
        </w:tc>
      </w:tr>
      <w:tr w:rsidR="00CD50FD" w:rsidRPr="009F7E3D" w14:paraId="7434257F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440D160E" w14:textId="77777777" w:rsidR="00CD50FD" w:rsidRPr="009F7E3D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4513EBC1" w14:textId="77777777" w:rsidR="00CD50FD" w:rsidRPr="009F7E3D" w:rsidRDefault="00CD50FD" w:rsidP="00CD50FD">
            <w:pPr>
              <w:pStyle w:val="Titre1"/>
            </w:pPr>
          </w:p>
        </w:tc>
        <w:tc>
          <w:tcPr>
            <w:tcW w:w="3095" w:type="dxa"/>
          </w:tcPr>
          <w:p w14:paraId="28482EB2" w14:textId="77777777" w:rsidR="00CD50FD" w:rsidRPr="009F7E3D" w:rsidRDefault="00CD50FD"/>
        </w:tc>
      </w:tr>
      <w:tr w:rsidR="00CD50FD" w:rsidRPr="009F7E3D" w14:paraId="5F7EC85B" w14:textId="77777777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14:paraId="0F8F7A3E" w14:textId="77777777" w:rsidR="00CD50FD" w:rsidRPr="009F7E3D" w:rsidRDefault="00CD50FD"/>
        </w:tc>
        <w:tc>
          <w:tcPr>
            <w:tcW w:w="6203" w:type="dxa"/>
            <w:gridSpan w:val="2"/>
            <w:vAlign w:val="center"/>
          </w:tcPr>
          <w:p w14:paraId="6B4BA927" w14:textId="76F94968" w:rsidR="00CD50FD" w:rsidRDefault="00DF254B" w:rsidP="00DF254B">
            <w:pPr>
              <w:pStyle w:val="Texte"/>
              <w:numPr>
                <w:ilvl w:val="0"/>
                <w:numId w:val="2"/>
              </w:numPr>
              <w:spacing w:before="200"/>
            </w:pPr>
            <w:r>
              <w:t>Motivation et amour du travail</w:t>
            </w:r>
          </w:p>
          <w:p w14:paraId="6323FEF8" w14:textId="57A12035" w:rsidR="00DF254B" w:rsidRDefault="00DF254B" w:rsidP="00DF254B">
            <w:pPr>
              <w:pStyle w:val="Texte"/>
              <w:numPr>
                <w:ilvl w:val="0"/>
                <w:numId w:val="2"/>
              </w:numPr>
              <w:spacing w:before="200"/>
            </w:pPr>
            <w:r>
              <w:t>Language : Malagasy, Français, Anglais, espagnol</w:t>
            </w:r>
          </w:p>
          <w:p w14:paraId="6755BE9F" w14:textId="03D23CBD" w:rsidR="00DF254B" w:rsidRPr="00DF254B" w:rsidRDefault="00DF254B" w:rsidP="00DF254B">
            <w:pPr>
              <w:pStyle w:val="Texte"/>
              <w:numPr>
                <w:ilvl w:val="0"/>
                <w:numId w:val="2"/>
              </w:numPr>
              <w:spacing w:before="200"/>
            </w:pPr>
            <w:r>
              <w:t>Titulaire d’un permis de conduire B</w:t>
            </w:r>
          </w:p>
        </w:tc>
      </w:tr>
      <w:tr w:rsidR="00CD50FD" w:rsidRPr="009F7E3D" w14:paraId="0177D5C7" w14:textId="77777777" w:rsidTr="00CD50FD">
        <w:trPr>
          <w:trHeight w:val="100"/>
        </w:trPr>
        <w:tc>
          <w:tcPr>
            <w:tcW w:w="3097" w:type="dxa"/>
          </w:tcPr>
          <w:p w14:paraId="1DD928CC" w14:textId="77777777" w:rsidR="00CD50FD" w:rsidRPr="009F7E3D" w:rsidRDefault="00CD50FD" w:rsidP="00CD50FD"/>
        </w:tc>
        <w:tc>
          <w:tcPr>
            <w:tcW w:w="6203" w:type="dxa"/>
            <w:gridSpan w:val="2"/>
          </w:tcPr>
          <w:p w14:paraId="2EFED681" w14:textId="77777777" w:rsidR="00CD50FD" w:rsidRPr="009F7E3D" w:rsidRDefault="00CD50FD" w:rsidP="00CD50FD"/>
        </w:tc>
      </w:tr>
      <w:tr w:rsidR="00CD50FD" w:rsidRPr="009F7E3D" w14:paraId="797516B1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6D50EEA2" w14:textId="77777777" w:rsidR="00CD50FD" w:rsidRPr="009F7E3D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4DFB7A9" w14:textId="77777777" w:rsidR="00CD50FD" w:rsidRPr="009F7E3D" w:rsidRDefault="00000000" w:rsidP="00D20DA9">
            <w:pPr>
              <w:pStyle w:val="Titre1"/>
            </w:pPr>
            <w:sdt>
              <w:sdtPr>
                <w:id w:val="1294558939"/>
                <w:placeholder>
                  <w:docPart w:val="A2AFF5C4A9F24A309ECAC003EA7B7BFC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9F7E3D">
                  <w:rPr>
                    <w:lang w:bidi="fr-FR"/>
                  </w:rPr>
                  <w:t>RÉFÉRENCES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595A8AF" w14:textId="77777777" w:rsidR="00CD50FD" w:rsidRPr="009F7E3D" w:rsidRDefault="00CD50FD"/>
        </w:tc>
      </w:tr>
      <w:tr w:rsidR="00CD50FD" w:rsidRPr="009F7E3D" w14:paraId="45E8BFE1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1BF46B54" w14:textId="77777777" w:rsidR="00CD50FD" w:rsidRPr="009F7E3D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0AC64611" w14:textId="77777777" w:rsidR="00CD50FD" w:rsidRPr="009F7E3D" w:rsidRDefault="00CD50FD" w:rsidP="00CD50FD">
            <w:pPr>
              <w:pStyle w:val="Titre1"/>
            </w:pPr>
          </w:p>
        </w:tc>
        <w:tc>
          <w:tcPr>
            <w:tcW w:w="3095" w:type="dxa"/>
          </w:tcPr>
          <w:p w14:paraId="737AB7C4" w14:textId="77777777" w:rsidR="00CD50FD" w:rsidRPr="009F7E3D" w:rsidRDefault="00CD50FD"/>
        </w:tc>
      </w:tr>
      <w:tr w:rsidR="00CD50FD" w:rsidRPr="009F7E3D" w14:paraId="2123431C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0D160750" w14:textId="77777777" w:rsidR="00CD50FD" w:rsidRPr="009F7E3D" w:rsidRDefault="00000000" w:rsidP="00D20DA9">
            <w:pPr>
              <w:pStyle w:val="Texte"/>
            </w:pPr>
            <w:sdt>
              <w:sdtPr>
                <w:id w:val="-640341508"/>
                <w:placeholder>
                  <w:docPart w:val="CBDD7829B0D0438C9181F3DCEF7FED92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9F7E3D">
                  <w:rPr>
                    <w:lang w:bidi="fr-FR"/>
                  </w:rPr>
                  <w:t>[Disponibles sur demande.]</w:t>
                </w:r>
              </w:sdtContent>
            </w:sdt>
          </w:p>
        </w:tc>
      </w:tr>
    </w:tbl>
    <w:p w14:paraId="60D241BE" w14:textId="77777777" w:rsidR="00C55D85" w:rsidRPr="009F7E3D" w:rsidRDefault="00C55D85"/>
    <w:sectPr w:rsidR="00C55D85" w:rsidRPr="009F7E3D" w:rsidSect="00DF254B">
      <w:headerReference w:type="default" r:id="rId8"/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43F2B" w14:textId="77777777" w:rsidR="00883387" w:rsidRDefault="00883387" w:rsidP="00F316AD">
      <w:r>
        <w:separator/>
      </w:r>
    </w:p>
  </w:endnote>
  <w:endnote w:type="continuationSeparator" w:id="0">
    <w:p w14:paraId="052AF014" w14:textId="77777777" w:rsidR="00883387" w:rsidRDefault="0088338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nci Sans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9567" w14:textId="77777777" w:rsidR="00883387" w:rsidRDefault="00883387" w:rsidP="00F316AD">
      <w:r>
        <w:separator/>
      </w:r>
    </w:p>
  </w:footnote>
  <w:footnote w:type="continuationSeparator" w:id="0">
    <w:p w14:paraId="50BEB121" w14:textId="77777777" w:rsidR="00883387" w:rsidRDefault="00883387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69FB9" w14:textId="77777777" w:rsidR="00F316AD" w:rsidRPr="001700F2" w:rsidRDefault="00000000">
    <w:pPr>
      <w:pStyle w:val="En-tte"/>
    </w:pPr>
    <w:r>
      <w:rPr>
        <w:noProof/>
      </w:rPr>
      <w:pict w14:anchorId="44EBDFC4">
        <v:rect id="Rectangle 7" o:spid="_x0000_s1025" alt="&quot;&quot;" style="position:absolute;margin-left:-1in;margin-top:-34.05pt;width:611.9pt;height:98.4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" fillcolor="#303848 [3204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2BDD"/>
    <w:multiLevelType w:val="hybridMultilevel"/>
    <w:tmpl w:val="DB7A4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6CB"/>
    <w:multiLevelType w:val="hybridMultilevel"/>
    <w:tmpl w:val="F4423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4232"/>
    <w:multiLevelType w:val="hybridMultilevel"/>
    <w:tmpl w:val="E9CCD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47E67"/>
    <w:multiLevelType w:val="hybridMultilevel"/>
    <w:tmpl w:val="F676B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182791">
    <w:abstractNumId w:val="2"/>
  </w:num>
  <w:num w:numId="2" w16cid:durableId="983895172">
    <w:abstractNumId w:val="1"/>
  </w:num>
  <w:num w:numId="3" w16cid:durableId="207838330">
    <w:abstractNumId w:val="3"/>
  </w:num>
  <w:num w:numId="4" w16cid:durableId="170428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3AF"/>
    <w:rsid w:val="000C096D"/>
    <w:rsid w:val="001700F2"/>
    <w:rsid w:val="001871FF"/>
    <w:rsid w:val="001A6CC1"/>
    <w:rsid w:val="001F4150"/>
    <w:rsid w:val="0029715D"/>
    <w:rsid w:val="00377534"/>
    <w:rsid w:val="0040233B"/>
    <w:rsid w:val="00417663"/>
    <w:rsid w:val="004D0355"/>
    <w:rsid w:val="004E6224"/>
    <w:rsid w:val="005A1E70"/>
    <w:rsid w:val="005D2581"/>
    <w:rsid w:val="00617740"/>
    <w:rsid w:val="006743AF"/>
    <w:rsid w:val="006C60E6"/>
    <w:rsid w:val="00802059"/>
    <w:rsid w:val="00812CF1"/>
    <w:rsid w:val="00883387"/>
    <w:rsid w:val="0089710E"/>
    <w:rsid w:val="008C4598"/>
    <w:rsid w:val="00914100"/>
    <w:rsid w:val="009F7E3D"/>
    <w:rsid w:val="00A74E15"/>
    <w:rsid w:val="00AE09A9"/>
    <w:rsid w:val="00BD1750"/>
    <w:rsid w:val="00C45BA2"/>
    <w:rsid w:val="00C55D85"/>
    <w:rsid w:val="00C576D3"/>
    <w:rsid w:val="00CD50FD"/>
    <w:rsid w:val="00D20DA9"/>
    <w:rsid w:val="00D26A79"/>
    <w:rsid w:val="00DD5C35"/>
    <w:rsid w:val="00DF254B"/>
    <w:rsid w:val="00E00CA2"/>
    <w:rsid w:val="00EA03EF"/>
    <w:rsid w:val="00EC6DC7"/>
    <w:rsid w:val="00F316AD"/>
    <w:rsid w:val="00F85A25"/>
    <w:rsid w:val="00F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A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Titre2">
    <w:name w:val="heading 2"/>
    <w:basedOn w:val="Normal"/>
    <w:next w:val="Normal"/>
    <w:link w:val="Titre2C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20DA9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DA9"/>
    <w:rPr>
      <w:color w:val="000000" w:themeColor="text1"/>
    </w:rPr>
  </w:style>
  <w:style w:type="table" w:styleId="Grilledutableau">
    <w:name w:val="Table Grid"/>
    <w:basedOn w:val="Tableau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reCar">
    <w:name w:val="Titre Car"/>
    <w:basedOn w:val="Policepardfaut"/>
    <w:link w:val="Titre"/>
    <w:rsid w:val="00D20DA9"/>
    <w:rPr>
      <w:rFonts w:cs="Times New Roman (Body CS)"/>
      <w:color w:val="303848" w:themeColor="accent1"/>
      <w:spacing w:val="80"/>
      <w:sz w:val="52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ous-titreCar">
    <w:name w:val="Sous-titre Car"/>
    <w:basedOn w:val="Policepardfaut"/>
    <w:link w:val="Sous-titr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Titre1Car">
    <w:name w:val="Titre 1 Car"/>
    <w:basedOn w:val="Policepardfaut"/>
    <w:link w:val="Titre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e">
    <w:name w:val="Texte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Textedelespacerserv">
    <w:name w:val="Placeholder Text"/>
    <w:basedOn w:val="Policepardfaut"/>
    <w:uiPriority w:val="99"/>
    <w:semiHidden/>
    <w:rsid w:val="00D20DA9"/>
    <w:rPr>
      <w:color w:val="808080"/>
    </w:rPr>
  </w:style>
  <w:style w:type="character" w:customStyle="1" w:styleId="Distinguer">
    <w:name w:val="Distinguer"/>
    <w:basedOn w:val="Policepardfaut"/>
    <w:uiPriority w:val="1"/>
    <w:qFormat/>
    <w:rsid w:val="00914100"/>
    <w:rPr>
      <w:color w:val="67482C" w:themeColor="accent2" w:themeShade="80"/>
    </w:rPr>
  </w:style>
  <w:style w:type="paragraph" w:styleId="Paragraphedeliste">
    <w:name w:val="List Paragraph"/>
    <w:basedOn w:val="Normal"/>
    <w:uiPriority w:val="34"/>
    <w:semiHidden/>
    <w:qFormat/>
    <w:rsid w:val="0067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indra.razafimaro\AppData\Roaming\Microsoft\Templates\CV%20minimalis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9C11DAADA4433AAF06DAEA61187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A3AD1-AB30-4C5D-A147-5E3DC4C8C90F}"/>
      </w:docPartPr>
      <w:docPartBody>
        <w:p w:rsidR="00000000" w:rsidRDefault="00000000">
          <w:pPr>
            <w:pStyle w:val="6E9C11DAADA4433AAF06DAEA611879E6"/>
          </w:pPr>
          <w:r w:rsidRPr="009F7E3D">
            <w:rPr>
              <w:lang w:bidi="fr-FR"/>
            </w:rPr>
            <w:t>OBJECTIF</w:t>
          </w:r>
        </w:p>
      </w:docPartBody>
    </w:docPart>
    <w:docPart>
      <w:docPartPr>
        <w:name w:val="E20B9991925C417F8078B27E92AFB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56B6E-A792-4D34-BFB1-68999548FC15}"/>
      </w:docPartPr>
      <w:docPartBody>
        <w:p w:rsidR="00000000" w:rsidRDefault="00000000">
          <w:pPr>
            <w:pStyle w:val="E20B9991925C417F8078B27E92AFB726"/>
          </w:pPr>
          <w:r w:rsidRPr="009F7E3D">
            <w:rPr>
              <w:lang w:bidi="fr-FR"/>
            </w:rPr>
            <w:t>ÉDUCATION</w:t>
          </w:r>
        </w:p>
      </w:docPartBody>
    </w:docPart>
    <w:docPart>
      <w:docPartPr>
        <w:name w:val="8E74EF567A94450C971CBD3F4B4E9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9466F-6C40-4367-9EE0-D837EF974F30}"/>
      </w:docPartPr>
      <w:docPartBody>
        <w:p w:rsidR="00000000" w:rsidRDefault="00000000">
          <w:pPr>
            <w:pStyle w:val="8E74EF567A94450C971CBD3F4B4E998A"/>
          </w:pPr>
          <w:r w:rsidRPr="009F7E3D">
            <w:rPr>
              <w:rStyle w:val="Distinguer"/>
              <w:lang w:bidi="fr-FR"/>
            </w:rPr>
            <w:t>—</w:t>
          </w:r>
        </w:p>
      </w:docPartBody>
    </w:docPart>
    <w:docPart>
      <w:docPartPr>
        <w:name w:val="B17CFF7D56B54419869735F056A24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B6B93-6657-4CEC-B61A-5D17773F92B3}"/>
      </w:docPartPr>
      <w:docPartBody>
        <w:p w:rsidR="00000000" w:rsidRDefault="00000000">
          <w:pPr>
            <w:pStyle w:val="B17CFF7D56B54419869735F056A24DDB"/>
          </w:pPr>
          <w:r w:rsidRPr="009F7E3D">
            <w:rPr>
              <w:lang w:bidi="fr-FR"/>
            </w:rPr>
            <w:t>EXPÉRIENCE</w:t>
          </w:r>
        </w:p>
      </w:docPartBody>
    </w:docPart>
    <w:docPart>
      <w:docPartPr>
        <w:name w:val="1439E5F7E4DD40F8BAB054D8FB599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7B2ED-4832-4E55-915C-664E3B51F7BE}"/>
      </w:docPartPr>
      <w:docPartBody>
        <w:p w:rsidR="00000000" w:rsidRDefault="00000000">
          <w:pPr>
            <w:pStyle w:val="1439E5F7E4DD40F8BAB054D8FB5991AC"/>
          </w:pPr>
          <w:r w:rsidRPr="009F7E3D">
            <w:rPr>
              <w:lang w:bidi="fr-FR"/>
            </w:rPr>
            <w:t>COMMUNICATION</w:t>
          </w:r>
        </w:p>
      </w:docPartBody>
    </w:docPart>
    <w:docPart>
      <w:docPartPr>
        <w:name w:val="A2AFF5C4A9F24A309ECAC003EA7B7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3CB05-8D88-4477-B602-E477242EB9C5}"/>
      </w:docPartPr>
      <w:docPartBody>
        <w:p w:rsidR="00000000" w:rsidRDefault="00000000">
          <w:pPr>
            <w:pStyle w:val="A2AFF5C4A9F24A309ECAC003EA7B7BFC"/>
          </w:pPr>
          <w:r w:rsidRPr="009F7E3D">
            <w:rPr>
              <w:lang w:bidi="fr-FR"/>
            </w:rPr>
            <w:t>RÉFÉRENCES</w:t>
          </w:r>
        </w:p>
      </w:docPartBody>
    </w:docPart>
    <w:docPart>
      <w:docPartPr>
        <w:name w:val="CBDD7829B0D0438C9181F3DCEF7FE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E4943-4D72-4E7F-B63C-0952278AFCA9}"/>
      </w:docPartPr>
      <w:docPartBody>
        <w:p w:rsidR="00000000" w:rsidRDefault="00000000">
          <w:pPr>
            <w:pStyle w:val="CBDD7829B0D0438C9181F3DCEF7FED92"/>
          </w:pPr>
          <w:r w:rsidRPr="009F7E3D">
            <w:rPr>
              <w:lang w:bidi="fr-FR"/>
            </w:rPr>
            <w:t>[Disponibles sur demande.]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nci Sans">
    <w:panose1 w:val="02000000000000000000"/>
    <w:charset w:val="00"/>
    <w:family w:val="auto"/>
    <w:pitch w:val="variable"/>
    <w:sig w:usb0="A00000AF" w:usb1="4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4D"/>
    <w:rsid w:val="00BD1750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C93CE26EECE442495B23DD5D47E0582">
    <w:name w:val="1C93CE26EECE442495B23DD5D47E0582"/>
  </w:style>
  <w:style w:type="paragraph" w:customStyle="1" w:styleId="BCADE830CC7A4367B31F9122D6B05A6F">
    <w:name w:val="BCADE830CC7A4367B31F9122D6B05A6F"/>
  </w:style>
  <w:style w:type="paragraph" w:customStyle="1" w:styleId="3FD0068B27E941039E904496DEB9B7D4">
    <w:name w:val="3FD0068B27E941039E904496DEB9B7D4"/>
  </w:style>
  <w:style w:type="paragraph" w:customStyle="1" w:styleId="281C5D68130C464090010AE2B6454BFF">
    <w:name w:val="281C5D68130C464090010AE2B6454BFF"/>
  </w:style>
  <w:style w:type="paragraph" w:customStyle="1" w:styleId="434C0D92C1E24A84B0EBBD18D2CE9E52">
    <w:name w:val="434C0D92C1E24A84B0EBBD18D2CE9E52"/>
  </w:style>
  <w:style w:type="paragraph" w:customStyle="1" w:styleId="C39CEC1808364D45B5756FDC25D68606">
    <w:name w:val="C39CEC1808364D45B5756FDC25D68606"/>
  </w:style>
  <w:style w:type="paragraph" w:customStyle="1" w:styleId="6E9C11DAADA4433AAF06DAEA611879E6">
    <w:name w:val="6E9C11DAADA4433AAF06DAEA611879E6"/>
  </w:style>
  <w:style w:type="paragraph" w:customStyle="1" w:styleId="F39E42E354C14CB9B8872E69D8C64C54">
    <w:name w:val="F39E42E354C14CB9B8872E69D8C64C54"/>
  </w:style>
  <w:style w:type="paragraph" w:customStyle="1" w:styleId="E20B9991925C417F8078B27E92AFB726">
    <w:name w:val="E20B9991925C417F8078B27E92AFB726"/>
  </w:style>
  <w:style w:type="character" w:customStyle="1" w:styleId="Distinguer">
    <w:name w:val="Distinguer"/>
    <w:basedOn w:val="Policepardfaut"/>
    <w:uiPriority w:val="1"/>
    <w:qFormat/>
    <w:rPr>
      <w:color w:val="80340D" w:themeColor="accent2" w:themeShade="80"/>
    </w:rPr>
  </w:style>
  <w:style w:type="paragraph" w:customStyle="1" w:styleId="8E74EF567A94450C971CBD3F4B4E998A">
    <w:name w:val="8E74EF567A94450C971CBD3F4B4E998A"/>
  </w:style>
  <w:style w:type="paragraph" w:customStyle="1" w:styleId="B17CFF7D56B54419869735F056A24DDB">
    <w:name w:val="B17CFF7D56B54419869735F056A24DDB"/>
  </w:style>
  <w:style w:type="paragraph" w:customStyle="1" w:styleId="Texte">
    <w:name w:val="Texte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kern w:val="0"/>
      <w:sz w:val="20"/>
      <w:lang w:eastAsia="en-US"/>
      <w14:ligatures w14:val="none"/>
    </w:rPr>
  </w:style>
  <w:style w:type="paragraph" w:customStyle="1" w:styleId="4241BA4A39E04D7AA5EEDCA7A1043FE4">
    <w:name w:val="4241BA4A39E04D7AA5EEDCA7A1043FE4"/>
  </w:style>
  <w:style w:type="paragraph" w:customStyle="1" w:styleId="48B627454E394100B615C00B1DFC9CEE">
    <w:name w:val="48B627454E394100B615C00B1DFC9CEE"/>
  </w:style>
  <w:style w:type="paragraph" w:customStyle="1" w:styleId="B2D1EA9104E14A5086B92D2CF05C1FB0">
    <w:name w:val="B2D1EA9104E14A5086B92D2CF05C1FB0"/>
  </w:style>
  <w:style w:type="paragraph" w:customStyle="1" w:styleId="214349A99A6D4CA192F2451925E8DF8C">
    <w:name w:val="214349A99A6D4CA192F2451925E8DF8C"/>
  </w:style>
  <w:style w:type="paragraph" w:customStyle="1" w:styleId="6272D84002754F68830A6452B72349DB">
    <w:name w:val="6272D84002754F68830A6452B72349DB"/>
  </w:style>
  <w:style w:type="paragraph" w:customStyle="1" w:styleId="E17CFBE30FD1451B9A56B995E55CE76A">
    <w:name w:val="E17CFBE30FD1451B9A56B995E55CE76A"/>
  </w:style>
  <w:style w:type="paragraph" w:customStyle="1" w:styleId="7049EABB64214BD09BB0E1A5545C1902">
    <w:name w:val="7049EABB64214BD09BB0E1A5545C1902"/>
  </w:style>
  <w:style w:type="paragraph" w:customStyle="1" w:styleId="BB4F4080F3C74393BE903E976613E027">
    <w:name w:val="BB4F4080F3C74393BE903E976613E027"/>
  </w:style>
  <w:style w:type="paragraph" w:customStyle="1" w:styleId="0FA6731EF32D49AD8702EEA47FF3B0A2">
    <w:name w:val="0FA6731EF32D49AD8702EEA47FF3B0A2"/>
  </w:style>
  <w:style w:type="paragraph" w:customStyle="1" w:styleId="FFD5391D467049F493558D10D526950A">
    <w:name w:val="FFD5391D467049F493558D10D526950A"/>
  </w:style>
  <w:style w:type="paragraph" w:customStyle="1" w:styleId="604CB95011274097BB351C9C0E78660E">
    <w:name w:val="604CB95011274097BB351C9C0E78660E"/>
  </w:style>
  <w:style w:type="paragraph" w:customStyle="1" w:styleId="3725427C6D7347F4A1E929F048D67DFE">
    <w:name w:val="3725427C6D7347F4A1E929F048D67DFE"/>
  </w:style>
  <w:style w:type="paragraph" w:customStyle="1" w:styleId="D434294D35D94ADC8EC0B90D739FD8D4">
    <w:name w:val="D434294D35D94ADC8EC0B90D739FD8D4"/>
  </w:style>
  <w:style w:type="paragraph" w:customStyle="1" w:styleId="55CD0FD953DA4613ABE7685E9DE07FF9">
    <w:name w:val="55CD0FD953DA4613ABE7685E9DE07FF9"/>
  </w:style>
  <w:style w:type="paragraph" w:customStyle="1" w:styleId="02A649F31FE0426CB08010A4BE83E2BB">
    <w:name w:val="02A649F31FE0426CB08010A4BE83E2BB"/>
  </w:style>
  <w:style w:type="paragraph" w:customStyle="1" w:styleId="F484408A5545456A89055E2A3D462C04">
    <w:name w:val="F484408A5545456A89055E2A3D462C04"/>
  </w:style>
  <w:style w:type="paragraph" w:customStyle="1" w:styleId="1439E5F7E4DD40F8BAB054D8FB5991AC">
    <w:name w:val="1439E5F7E4DD40F8BAB054D8FB5991AC"/>
  </w:style>
  <w:style w:type="paragraph" w:customStyle="1" w:styleId="7F291BB637EC4D9CA246FA3FF6209BE2">
    <w:name w:val="7F291BB637EC4D9CA246FA3FF6209BE2"/>
  </w:style>
  <w:style w:type="paragraph" w:customStyle="1" w:styleId="E58015FC71A34DD0B69F885A5F1D5E1A">
    <w:name w:val="E58015FC71A34DD0B69F885A5F1D5E1A"/>
  </w:style>
  <w:style w:type="paragraph" w:customStyle="1" w:styleId="4D49C11F550D434EA773D0B49D06E543">
    <w:name w:val="4D49C11F550D434EA773D0B49D06E543"/>
  </w:style>
  <w:style w:type="paragraph" w:customStyle="1" w:styleId="525B926F5A724B5C80A71CE8C749366E">
    <w:name w:val="525B926F5A724B5C80A71CE8C749366E"/>
  </w:style>
  <w:style w:type="paragraph" w:customStyle="1" w:styleId="A2AFF5C4A9F24A309ECAC003EA7B7BFC">
    <w:name w:val="A2AFF5C4A9F24A309ECAC003EA7B7BFC"/>
  </w:style>
  <w:style w:type="paragraph" w:customStyle="1" w:styleId="CBDD7829B0D0438C9181F3DCEF7FED92">
    <w:name w:val="CBDD7829B0D0438C9181F3DCEF7FE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minimaliste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2024-10-30T03:43:00Z</dcterms:created>
  <dcterms:modified xsi:type="dcterms:W3CDTF">2024-10-30T05:00:00Z</dcterms:modified>
</cp:coreProperties>
</file>